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-Accent5"/>
        <w:tblpPr w:leftFromText="180" w:rightFromText="180" w:vertAnchor="text" w:horzAnchor="margin" w:tblpXSpec="center" w:tblpY="-899"/>
        <w:tblW w:w="10768" w:type="dxa"/>
        <w:tblLook w:val="04A0" w:firstRow="1" w:lastRow="0" w:firstColumn="1" w:lastColumn="0" w:noHBand="0" w:noVBand="1"/>
      </w:tblPr>
      <w:tblGrid>
        <w:gridCol w:w="3766"/>
        <w:gridCol w:w="852"/>
        <w:gridCol w:w="1272"/>
        <w:gridCol w:w="768"/>
        <w:gridCol w:w="1320"/>
        <w:gridCol w:w="12"/>
        <w:gridCol w:w="2778"/>
      </w:tblGrid>
      <w:tr w:rsidR="00B9424A" w:rsidRPr="00EF2738" w14:paraId="08BF4A67" w14:textId="77777777" w:rsidTr="00933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396592D8" w14:textId="77777777" w:rsidR="00B9424A" w:rsidRPr="00FB454C" w:rsidRDefault="00775690" w:rsidP="00EF2738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B454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FULL AND FINAL SETTLEMENT APPLICATION FORM</w:t>
            </w:r>
          </w:p>
        </w:tc>
      </w:tr>
      <w:tr w:rsidR="00B9424A" w:rsidRPr="00EF2738" w14:paraId="71999C17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2D961468" w14:textId="77777777" w:rsidR="00B9424A" w:rsidRPr="00EF2738" w:rsidRDefault="00B9424A" w:rsidP="00E37A9A">
            <w:pPr>
              <w:spacing w:after="160" w:line="259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Employee Details</w:t>
            </w:r>
          </w:p>
        </w:tc>
      </w:tr>
      <w:tr w:rsidR="00B9424A" w:rsidRPr="00EF2738" w14:paraId="16F4960A" w14:textId="77777777" w:rsidTr="009332ED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2D06150B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Name of the Employee:</w:t>
            </w:r>
          </w:p>
        </w:tc>
        <w:tc>
          <w:tcPr>
            <w:tcW w:w="7002" w:type="dxa"/>
            <w:gridSpan w:val="6"/>
          </w:tcPr>
          <w:p w14:paraId="5D62160B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33EE1246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402CC2A4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Employee ID</w:t>
            </w:r>
            <w:r w:rsidR="00220145" w:rsidRPr="00EF2738">
              <w:rPr>
                <w:b w:val="0"/>
                <w:bCs w:val="0"/>
                <w:sz w:val="20"/>
                <w:szCs w:val="20"/>
              </w:rPr>
              <w:t xml:space="preserve"> (If allotted)</w:t>
            </w:r>
            <w:r w:rsidRPr="00205F9F">
              <w:rPr>
                <w:sz w:val="20"/>
                <w:szCs w:val="20"/>
              </w:rPr>
              <w:t>:</w:t>
            </w:r>
          </w:p>
        </w:tc>
        <w:tc>
          <w:tcPr>
            <w:tcW w:w="7002" w:type="dxa"/>
            <w:gridSpan w:val="6"/>
          </w:tcPr>
          <w:p w14:paraId="1033F296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434DA409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4F3FE098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Designation:</w:t>
            </w:r>
          </w:p>
        </w:tc>
        <w:tc>
          <w:tcPr>
            <w:tcW w:w="7002" w:type="dxa"/>
            <w:gridSpan w:val="6"/>
          </w:tcPr>
          <w:p w14:paraId="609806E7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3B3BD3BA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149AB820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Department:</w:t>
            </w:r>
          </w:p>
        </w:tc>
        <w:tc>
          <w:tcPr>
            <w:tcW w:w="7002" w:type="dxa"/>
            <w:gridSpan w:val="6"/>
          </w:tcPr>
          <w:p w14:paraId="0E9668B6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775690" w:rsidRPr="00EF2738" w14:paraId="358E4A58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1365699" w14:textId="77777777" w:rsidR="00775690" w:rsidRPr="00EF2738" w:rsidRDefault="00775690" w:rsidP="00775690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Date of Joining:</w:t>
            </w:r>
          </w:p>
        </w:tc>
        <w:tc>
          <w:tcPr>
            <w:tcW w:w="2124" w:type="dxa"/>
            <w:gridSpan w:val="2"/>
          </w:tcPr>
          <w:p w14:paraId="1CA4DEC3" w14:textId="77777777" w:rsidR="00775690" w:rsidRPr="00EF2738" w:rsidRDefault="00775690" w:rsidP="0077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7C0294A3" w14:textId="77777777" w:rsidR="00775690" w:rsidRPr="00EF2738" w:rsidRDefault="00775690" w:rsidP="0077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F9F">
              <w:rPr>
                <w:b/>
                <w:bCs/>
                <w:sz w:val="20"/>
                <w:szCs w:val="20"/>
              </w:rPr>
              <w:t>Last Working Day</w:t>
            </w:r>
          </w:p>
        </w:tc>
        <w:tc>
          <w:tcPr>
            <w:tcW w:w="2778" w:type="dxa"/>
          </w:tcPr>
          <w:p w14:paraId="0A0D2698" w14:textId="77777777" w:rsidR="00775690" w:rsidRPr="00EF2738" w:rsidRDefault="00775690" w:rsidP="00775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1F12243B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2EC6E37E" w14:textId="77777777" w:rsidR="00B9424A" w:rsidRPr="00EF2738" w:rsidRDefault="00B9424A" w:rsidP="00E37A9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Reason for Leaving:</w:t>
            </w:r>
          </w:p>
        </w:tc>
      </w:tr>
      <w:tr w:rsidR="00EF2738" w:rsidRPr="00EF2738" w14:paraId="433DB9BC" w14:textId="77777777" w:rsidTr="009332ED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16049B8A" w14:textId="6EB8A1F6" w:rsidR="00EF2738" w:rsidRPr="00EF2738" w:rsidRDefault="00EF2738" w:rsidP="00EF273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F2738">
              <w:rPr>
                <w:sz w:val="20"/>
                <w:szCs w:val="20"/>
              </w:rPr>
              <w:object w:dxaOrig="1440" w:dyaOrig="1440" w14:anchorId="657648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9.2pt" o:ole="">
                  <v:imagedata r:id="rId7" o:title=""/>
                </v:shape>
                <w:control r:id="rId8" w:name="OptionButton1" w:shapeid="_x0000_i1053"/>
              </w:object>
            </w:r>
            <w:r w:rsidRPr="00205F9F">
              <w:rPr>
                <w:sz w:val="20"/>
                <w:szCs w:val="20"/>
              </w:rPr>
              <w:br/>
            </w:r>
            <w:r w:rsidRPr="00EF2738">
              <w:rPr>
                <w:sz w:val="20"/>
                <w:szCs w:val="20"/>
              </w:rPr>
              <w:object w:dxaOrig="1440" w:dyaOrig="1440" w14:anchorId="05B9B3C4">
                <v:shape id="_x0000_i1052" type="#_x0000_t75" style="width:108pt;height:19.2pt" o:ole="">
                  <v:imagedata r:id="rId9" o:title=""/>
                </v:shape>
                <w:control r:id="rId10" w:name="OptionButton2" w:shapeid="_x0000_i1052"/>
              </w:object>
            </w:r>
            <w:r w:rsidRPr="00205F9F">
              <w:rPr>
                <w:sz w:val="20"/>
                <w:szCs w:val="20"/>
              </w:rPr>
              <w:br/>
            </w:r>
            <w:r w:rsidRPr="00EF2738">
              <w:rPr>
                <w:sz w:val="20"/>
                <w:szCs w:val="20"/>
              </w:rPr>
              <w:object w:dxaOrig="1440" w:dyaOrig="1440" w14:anchorId="40322C43">
                <v:shape id="_x0000_i1050" type="#_x0000_t75" style="width:108pt;height:19.2pt" o:ole="">
                  <v:imagedata r:id="rId11" o:title=""/>
                </v:shape>
                <w:control r:id="rId12" w:name="OptionButton3" w:shapeid="_x0000_i1050"/>
              </w:object>
            </w:r>
            <w:r w:rsidRPr="00205F9F">
              <w:rPr>
                <w:sz w:val="20"/>
                <w:szCs w:val="20"/>
              </w:rPr>
              <w:br/>
            </w:r>
            <w:r w:rsidRPr="009332ED">
              <w:rPr>
                <w:sz w:val="20"/>
                <w:szCs w:val="20"/>
              </w:rPr>
              <w:object w:dxaOrig="1440" w:dyaOrig="1440" w14:anchorId="5FD8D9CF">
                <v:shape id="_x0000_i1048" type="#_x0000_t75" style="width:158.4pt;height:19.2pt" o:ole="">
                  <v:imagedata r:id="rId13" o:title=""/>
                </v:shape>
                <w:control r:id="rId14" w:name="OptionButton4" w:shapeid="_x0000_i1048"/>
              </w:object>
            </w:r>
          </w:p>
          <w:p w14:paraId="49CFC823" w14:textId="77777777" w:rsidR="00EF2738" w:rsidRPr="00EF2738" w:rsidRDefault="00EF2738" w:rsidP="00EF2738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9424A" w:rsidRPr="00EF2738" w14:paraId="7563EE50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320B4507" w14:textId="77777777" w:rsidR="00B9424A" w:rsidRPr="00EF2738" w:rsidRDefault="00B9424A" w:rsidP="009A2276">
            <w:pPr>
              <w:spacing w:after="160" w:line="259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Details of Pending Dues (if applicable):</w:t>
            </w:r>
          </w:p>
        </w:tc>
      </w:tr>
      <w:tr w:rsidR="00B7346C" w:rsidRPr="00EF2738" w14:paraId="5351D57F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15BA6BED" w14:textId="77777777" w:rsidR="00B7346C" w:rsidRPr="00EF2738" w:rsidRDefault="00B7346C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Unpaid Salary (mention months):</w:t>
            </w:r>
          </w:p>
        </w:tc>
        <w:tc>
          <w:tcPr>
            <w:tcW w:w="852" w:type="dxa"/>
          </w:tcPr>
          <w:p w14:paraId="2BCB1620" w14:textId="77777777" w:rsidR="00B7346C" w:rsidRPr="00EF2738" w:rsidRDefault="00775690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F2738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040" w:type="dxa"/>
            <w:gridSpan w:val="2"/>
          </w:tcPr>
          <w:p w14:paraId="291C97DA" w14:textId="77777777" w:rsidR="00B7346C" w:rsidRPr="00EF2738" w:rsidRDefault="00B7346C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FA51F3" w14:textId="77777777" w:rsidR="00B7346C" w:rsidRPr="00EF2738" w:rsidRDefault="00775690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2738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790" w:type="dxa"/>
            <w:gridSpan w:val="2"/>
          </w:tcPr>
          <w:p w14:paraId="4626A341" w14:textId="77777777" w:rsidR="00B7346C" w:rsidRPr="00EF2738" w:rsidRDefault="00B7346C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2FB256ED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5783DA9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Leave Encashment</w:t>
            </w:r>
            <w:r w:rsidR="00775690" w:rsidRPr="00EF2738">
              <w:rPr>
                <w:sz w:val="20"/>
                <w:szCs w:val="20"/>
              </w:rPr>
              <w:t xml:space="preserve"> (If Any)</w:t>
            </w:r>
          </w:p>
        </w:tc>
        <w:tc>
          <w:tcPr>
            <w:tcW w:w="7002" w:type="dxa"/>
            <w:gridSpan w:val="6"/>
          </w:tcPr>
          <w:p w14:paraId="70E22BAC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06FDD3E1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67BD9C3C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Bonuses/</w:t>
            </w:r>
            <w:r w:rsidR="00775690" w:rsidRPr="00EF2738">
              <w:rPr>
                <w:sz w:val="20"/>
                <w:szCs w:val="20"/>
              </w:rPr>
              <w:t>Incentives (If Any)</w:t>
            </w:r>
          </w:p>
        </w:tc>
        <w:tc>
          <w:tcPr>
            <w:tcW w:w="7002" w:type="dxa"/>
            <w:gridSpan w:val="6"/>
          </w:tcPr>
          <w:p w14:paraId="701F9757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236907B6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52B6082C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 xml:space="preserve">Gratuity (if </w:t>
            </w:r>
            <w:r w:rsidR="00775690" w:rsidRPr="00EF2738">
              <w:rPr>
                <w:sz w:val="20"/>
                <w:szCs w:val="20"/>
              </w:rPr>
              <w:t xml:space="preserve">eligible) </w:t>
            </w:r>
          </w:p>
        </w:tc>
        <w:tc>
          <w:tcPr>
            <w:tcW w:w="7002" w:type="dxa"/>
            <w:gridSpan w:val="6"/>
          </w:tcPr>
          <w:p w14:paraId="2C646AFC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18263076" w14:textId="77777777" w:rsidTr="009332E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F599382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 xml:space="preserve">Reimbursements (e.g., travel, office </w:t>
            </w:r>
            <w:r w:rsidR="00775690" w:rsidRPr="00EF2738">
              <w:rPr>
                <w:sz w:val="20"/>
                <w:szCs w:val="20"/>
              </w:rPr>
              <w:t>expenses) :(If Any)</w:t>
            </w:r>
          </w:p>
        </w:tc>
        <w:tc>
          <w:tcPr>
            <w:tcW w:w="7002" w:type="dxa"/>
            <w:gridSpan w:val="6"/>
          </w:tcPr>
          <w:p w14:paraId="7A7C9327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4F69581B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C1DEAEC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Other (please specify):</w:t>
            </w:r>
          </w:p>
        </w:tc>
        <w:tc>
          <w:tcPr>
            <w:tcW w:w="7002" w:type="dxa"/>
            <w:gridSpan w:val="6"/>
          </w:tcPr>
          <w:p w14:paraId="72CA2138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39654172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1765D9E7" w14:textId="77777777" w:rsidR="00B9424A" w:rsidRPr="00EF2738" w:rsidRDefault="00B9424A" w:rsidP="00E37A9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F2738">
              <w:rPr>
                <w:b w:val="0"/>
                <w:bCs w:val="0"/>
                <w:sz w:val="20"/>
                <w:szCs w:val="20"/>
              </w:rPr>
              <w:t>Organizational</w:t>
            </w:r>
            <w:r w:rsidRPr="00205F9F">
              <w:rPr>
                <w:sz w:val="20"/>
                <w:szCs w:val="20"/>
              </w:rPr>
              <w:t xml:space="preserve"> Property Clearance:</w:t>
            </w:r>
          </w:p>
        </w:tc>
      </w:tr>
      <w:tr w:rsidR="00B9424A" w:rsidRPr="00EF2738" w14:paraId="0301FCED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7C8C73AC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ID Card Returned</w:t>
            </w:r>
          </w:p>
        </w:tc>
        <w:tc>
          <w:tcPr>
            <w:tcW w:w="7002" w:type="dxa"/>
            <w:gridSpan w:val="6"/>
          </w:tcPr>
          <w:p w14:paraId="333E95B5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7B3A8746" w14:textId="77777777" w:rsidTr="009332E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7E50BE1A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Company Assets (e.g., laptop, phone) Returned</w:t>
            </w:r>
          </w:p>
        </w:tc>
        <w:tc>
          <w:tcPr>
            <w:tcW w:w="7002" w:type="dxa"/>
            <w:gridSpan w:val="6"/>
          </w:tcPr>
          <w:p w14:paraId="7A99D984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1C4F5BF0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F647F0B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Office Documents/Materials Returned</w:t>
            </w:r>
          </w:p>
        </w:tc>
        <w:tc>
          <w:tcPr>
            <w:tcW w:w="7002" w:type="dxa"/>
            <w:gridSpan w:val="6"/>
          </w:tcPr>
          <w:p w14:paraId="1D6A9128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6C81A9ED" w14:textId="77777777" w:rsidTr="009332E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2B86C6B4" w14:textId="77777777" w:rsidR="00B9424A" w:rsidRPr="00EF2738" w:rsidRDefault="00B9424A" w:rsidP="00E37A9A">
            <w:pPr>
              <w:spacing w:after="160" w:line="259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Bank Account Details for Settlement Transfer:</w:t>
            </w:r>
          </w:p>
        </w:tc>
      </w:tr>
      <w:tr w:rsidR="00B9424A" w:rsidRPr="00EF2738" w14:paraId="599A8A90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4560CE53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Bank Name:</w:t>
            </w:r>
          </w:p>
        </w:tc>
        <w:tc>
          <w:tcPr>
            <w:tcW w:w="7002" w:type="dxa"/>
            <w:gridSpan w:val="6"/>
          </w:tcPr>
          <w:p w14:paraId="2DD82F47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19913E58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18C29300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Account Number</w:t>
            </w:r>
          </w:p>
        </w:tc>
        <w:tc>
          <w:tcPr>
            <w:tcW w:w="7002" w:type="dxa"/>
            <w:gridSpan w:val="6"/>
          </w:tcPr>
          <w:p w14:paraId="7B8E34EC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3A4E6599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74116C24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IFSC Code:</w:t>
            </w:r>
          </w:p>
        </w:tc>
        <w:tc>
          <w:tcPr>
            <w:tcW w:w="7002" w:type="dxa"/>
            <w:gridSpan w:val="6"/>
          </w:tcPr>
          <w:p w14:paraId="5B6E876E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7B1E665A" w14:textId="77777777" w:rsidTr="009332ED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6C9C61DE" w14:textId="77777777" w:rsidR="00B9424A" w:rsidRPr="00EF2738" w:rsidRDefault="00E37A9A" w:rsidP="00B9424A">
            <w:pPr>
              <w:spacing w:after="160" w:line="259" w:lineRule="auto"/>
              <w:rPr>
                <w:sz w:val="20"/>
                <w:szCs w:val="20"/>
              </w:rPr>
            </w:pPr>
            <w:r w:rsidRPr="00EF2738">
              <w:rPr>
                <w:b w:val="0"/>
                <w:bCs w:val="0"/>
                <w:sz w:val="20"/>
                <w:szCs w:val="20"/>
              </w:rPr>
              <w:t>Self-Declaration</w:t>
            </w:r>
            <w:r w:rsidR="00B9424A" w:rsidRPr="00205F9F">
              <w:rPr>
                <w:sz w:val="20"/>
                <w:szCs w:val="20"/>
              </w:rPr>
              <w:t xml:space="preserve"> by Employee:</w:t>
            </w:r>
            <w:r w:rsidR="00B9424A" w:rsidRPr="00EF2738">
              <w:rPr>
                <w:sz w:val="20"/>
                <w:szCs w:val="20"/>
              </w:rPr>
              <w:t xml:space="preserve"> </w:t>
            </w:r>
          </w:p>
          <w:p w14:paraId="46635FD5" w14:textId="77777777" w:rsidR="00B9424A" w:rsidRPr="00205F9F" w:rsidRDefault="00B9424A" w:rsidP="00B9424A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F2738">
              <w:rPr>
                <w:sz w:val="20"/>
                <w:szCs w:val="20"/>
              </w:rPr>
              <w:t xml:space="preserve">                          </w:t>
            </w:r>
            <w:r w:rsidRPr="00205F9F">
              <w:rPr>
                <w:sz w:val="20"/>
                <w:szCs w:val="20"/>
              </w:rPr>
              <w:t xml:space="preserve">I hereby confirm that the information provided above is accurate and that I have returned all </w:t>
            </w:r>
            <w:r w:rsidR="00775690" w:rsidRPr="00EF2738">
              <w:rPr>
                <w:sz w:val="20"/>
                <w:szCs w:val="20"/>
              </w:rPr>
              <w:t>Organizational property</w:t>
            </w:r>
            <w:r w:rsidRPr="00205F9F">
              <w:rPr>
                <w:sz w:val="20"/>
                <w:szCs w:val="20"/>
              </w:rPr>
              <w:t xml:space="preserve"> entrusted to me. I request the processing of my Full and Final Settlement.</w:t>
            </w:r>
          </w:p>
          <w:p w14:paraId="6D6054A7" w14:textId="77777777" w:rsidR="00B9424A" w:rsidRPr="00EF2738" w:rsidRDefault="00B9424A" w:rsidP="00B9424A">
            <w:pPr>
              <w:ind w:firstLine="720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Employee Signature</w:t>
            </w:r>
          </w:p>
          <w:p w14:paraId="239C888D" w14:textId="77777777" w:rsidR="00B9424A" w:rsidRPr="00EF2738" w:rsidRDefault="00B9424A" w:rsidP="00B9424A">
            <w:pPr>
              <w:ind w:firstLine="720"/>
              <w:rPr>
                <w:b w:val="0"/>
                <w:bCs w:val="0"/>
                <w:sz w:val="20"/>
                <w:szCs w:val="20"/>
              </w:rPr>
            </w:pPr>
          </w:p>
          <w:p w14:paraId="472F42B1" w14:textId="77777777" w:rsidR="00B9424A" w:rsidRPr="00EF2738" w:rsidRDefault="00B9424A" w:rsidP="00B9424A">
            <w:pPr>
              <w:ind w:firstLine="720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Date</w:t>
            </w:r>
          </w:p>
        </w:tc>
      </w:tr>
      <w:tr w:rsidR="00B9424A" w:rsidRPr="00EF2738" w14:paraId="14E75365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584973AB" w14:textId="77777777" w:rsidR="00B9424A" w:rsidRPr="00EF2738" w:rsidRDefault="00B9424A" w:rsidP="00B7346C">
            <w:pPr>
              <w:spacing w:after="160" w:line="259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For Office Use Only:</w:t>
            </w:r>
          </w:p>
        </w:tc>
      </w:tr>
      <w:tr w:rsidR="00B9424A" w:rsidRPr="00EF2738" w14:paraId="2788C24A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9770F3B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HR Department Clearance:</w:t>
            </w:r>
          </w:p>
        </w:tc>
        <w:tc>
          <w:tcPr>
            <w:tcW w:w="7002" w:type="dxa"/>
            <w:gridSpan w:val="6"/>
          </w:tcPr>
          <w:p w14:paraId="378FED20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28EEE644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4492464F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Name:</w:t>
            </w:r>
          </w:p>
        </w:tc>
        <w:tc>
          <w:tcPr>
            <w:tcW w:w="7002" w:type="dxa"/>
            <w:gridSpan w:val="6"/>
          </w:tcPr>
          <w:p w14:paraId="3AA00BBB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6FE399D1" w14:textId="77777777" w:rsidTr="009332ED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700496AB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Signature:</w:t>
            </w:r>
          </w:p>
        </w:tc>
        <w:tc>
          <w:tcPr>
            <w:tcW w:w="7002" w:type="dxa"/>
            <w:gridSpan w:val="6"/>
          </w:tcPr>
          <w:p w14:paraId="7B150166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4AB652FE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990D932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Date</w:t>
            </w:r>
          </w:p>
        </w:tc>
        <w:tc>
          <w:tcPr>
            <w:tcW w:w="7002" w:type="dxa"/>
            <w:gridSpan w:val="6"/>
          </w:tcPr>
          <w:p w14:paraId="14E906CB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7BAF1D35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4F9AAB6C" w14:textId="77777777" w:rsidR="00B9424A" w:rsidRPr="00EF2738" w:rsidRDefault="00B9424A" w:rsidP="00B7346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Finance Department Clearance:</w:t>
            </w:r>
          </w:p>
        </w:tc>
      </w:tr>
      <w:tr w:rsidR="00B9424A" w:rsidRPr="00EF2738" w14:paraId="255A4E71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08006555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Name:</w:t>
            </w:r>
          </w:p>
        </w:tc>
        <w:tc>
          <w:tcPr>
            <w:tcW w:w="7002" w:type="dxa"/>
            <w:gridSpan w:val="6"/>
          </w:tcPr>
          <w:p w14:paraId="123C10B9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563C6313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14801899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Signature</w:t>
            </w:r>
          </w:p>
        </w:tc>
        <w:tc>
          <w:tcPr>
            <w:tcW w:w="7002" w:type="dxa"/>
            <w:gridSpan w:val="6"/>
          </w:tcPr>
          <w:p w14:paraId="113C6D5E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101209F2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65B1A505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Date</w:t>
            </w:r>
          </w:p>
        </w:tc>
        <w:tc>
          <w:tcPr>
            <w:tcW w:w="7002" w:type="dxa"/>
            <w:gridSpan w:val="6"/>
          </w:tcPr>
          <w:p w14:paraId="6B1497D7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2403FE95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1F143FB0" w14:textId="77777777" w:rsidR="00B9424A" w:rsidRPr="00EF2738" w:rsidRDefault="00B9424A" w:rsidP="00B9424A">
            <w:pPr>
              <w:rPr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Settlement Processed By:</w:t>
            </w:r>
          </w:p>
        </w:tc>
        <w:tc>
          <w:tcPr>
            <w:tcW w:w="7002" w:type="dxa"/>
            <w:gridSpan w:val="6"/>
          </w:tcPr>
          <w:p w14:paraId="66DC144F" w14:textId="77777777" w:rsidR="00B9424A" w:rsidRPr="00EF2738" w:rsidRDefault="00B9424A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424A" w:rsidRPr="00EF2738" w14:paraId="60FCCD77" w14:textId="77777777" w:rsidTr="0093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484A527A" w14:textId="77777777" w:rsidR="00B9424A" w:rsidRPr="00EF2738" w:rsidRDefault="00B9424A" w:rsidP="00B9424A">
            <w:pPr>
              <w:rPr>
                <w:b w:val="0"/>
                <w:bCs w:val="0"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Final Amount Paid:</w:t>
            </w:r>
          </w:p>
        </w:tc>
        <w:tc>
          <w:tcPr>
            <w:tcW w:w="7002" w:type="dxa"/>
            <w:gridSpan w:val="6"/>
          </w:tcPr>
          <w:p w14:paraId="664ADC92" w14:textId="77777777" w:rsidR="00B9424A" w:rsidRPr="00EF2738" w:rsidRDefault="00B9424A" w:rsidP="00B9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F9F">
              <w:rPr>
                <w:sz w:val="20"/>
                <w:szCs w:val="20"/>
              </w:rPr>
              <w:t>₹</w:t>
            </w:r>
          </w:p>
        </w:tc>
      </w:tr>
      <w:tr w:rsidR="009827F9" w:rsidRPr="00EF2738" w14:paraId="57749E6B" w14:textId="77777777" w:rsidTr="009332ED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</w:tcPr>
          <w:p w14:paraId="5D6334CE" w14:textId="77777777" w:rsidR="009827F9" w:rsidRPr="00EF2738" w:rsidRDefault="00E74DF4" w:rsidP="00B9424A">
            <w:pPr>
              <w:rPr>
                <w:b w:val="0"/>
                <w:bCs w:val="0"/>
                <w:sz w:val="20"/>
                <w:szCs w:val="20"/>
              </w:rPr>
            </w:pPr>
            <w:r w:rsidRPr="00EF2738">
              <w:rPr>
                <w:b w:val="0"/>
                <w:bCs w:val="0"/>
                <w:sz w:val="20"/>
                <w:szCs w:val="20"/>
              </w:rPr>
              <w:t>Note</w:t>
            </w:r>
          </w:p>
        </w:tc>
        <w:tc>
          <w:tcPr>
            <w:tcW w:w="7002" w:type="dxa"/>
            <w:gridSpan w:val="6"/>
          </w:tcPr>
          <w:p w14:paraId="41EDB63A" w14:textId="77777777" w:rsidR="009827F9" w:rsidRPr="00EF2738" w:rsidRDefault="00E74DF4" w:rsidP="00B9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2738">
              <w:rPr>
                <w:sz w:val="20"/>
                <w:szCs w:val="20"/>
              </w:rPr>
              <w:t xml:space="preserve">The consideration amount </w:t>
            </w:r>
            <w:r w:rsidR="00811684" w:rsidRPr="00EF2738">
              <w:rPr>
                <w:sz w:val="20"/>
                <w:szCs w:val="20"/>
              </w:rPr>
              <w:t xml:space="preserve">will be paid through cheque only with in 7 working days of submission of Dully Filled Application </w:t>
            </w:r>
          </w:p>
        </w:tc>
      </w:tr>
    </w:tbl>
    <w:p w14:paraId="2FEE566C" w14:textId="77777777" w:rsidR="008F6183" w:rsidRPr="00EF2738" w:rsidRDefault="002D46CE">
      <w:pPr>
        <w:rPr>
          <w:b/>
          <w:bCs/>
          <w:sz w:val="20"/>
          <w:szCs w:val="20"/>
        </w:rPr>
      </w:pPr>
      <w:r w:rsidRPr="00EF2738">
        <w:rPr>
          <w:b/>
          <w:bCs/>
          <w:sz w:val="20"/>
          <w:szCs w:val="20"/>
        </w:rPr>
        <w:t xml:space="preserve">                           </w:t>
      </w:r>
    </w:p>
    <w:sectPr w:rsidR="008F6183" w:rsidRPr="00EF2738" w:rsidSect="00EF27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3F5B" w14:textId="77777777" w:rsidR="00825E0C" w:rsidRDefault="00825E0C" w:rsidP="00882471">
      <w:pPr>
        <w:spacing w:after="0" w:line="240" w:lineRule="auto"/>
      </w:pPr>
      <w:r>
        <w:separator/>
      </w:r>
    </w:p>
  </w:endnote>
  <w:endnote w:type="continuationSeparator" w:id="0">
    <w:p w14:paraId="2454E4F3" w14:textId="77777777" w:rsidR="00825E0C" w:rsidRDefault="00825E0C" w:rsidP="008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4CB9" w14:textId="77777777" w:rsidR="00882471" w:rsidRDefault="00882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3EF0" w14:textId="77777777" w:rsidR="00882471" w:rsidRDefault="00882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456D" w14:textId="77777777" w:rsidR="00882471" w:rsidRDefault="00882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5E49" w14:textId="77777777" w:rsidR="00825E0C" w:rsidRDefault="00825E0C" w:rsidP="00882471">
      <w:pPr>
        <w:spacing w:after="0" w:line="240" w:lineRule="auto"/>
      </w:pPr>
      <w:r>
        <w:separator/>
      </w:r>
    </w:p>
  </w:footnote>
  <w:footnote w:type="continuationSeparator" w:id="0">
    <w:p w14:paraId="5BEE53E3" w14:textId="77777777" w:rsidR="00825E0C" w:rsidRDefault="00825E0C" w:rsidP="008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6B31" w14:textId="77777777" w:rsidR="00882471" w:rsidRDefault="003A1C03">
    <w:pPr>
      <w:pStyle w:val="Header"/>
    </w:pPr>
    <w:r>
      <w:rPr>
        <w:noProof/>
      </w:rPr>
      <w:pict w14:anchorId="6B31D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47251" o:spid="_x0000_s1026" type="#_x0000_t75" style="position:absolute;margin-left:0;margin-top:0;width:450.35pt;height:379.4pt;z-index:-251657216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3532" w14:textId="77777777" w:rsidR="00882471" w:rsidRDefault="003A1C03">
    <w:pPr>
      <w:pStyle w:val="Header"/>
    </w:pPr>
    <w:r>
      <w:rPr>
        <w:noProof/>
      </w:rPr>
      <w:pict w14:anchorId="71974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47252" o:spid="_x0000_s1027" type="#_x0000_t75" style="position:absolute;margin-left:0;margin-top:0;width:450.35pt;height:379.4pt;z-index:-251656192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2ECD" w14:textId="77777777" w:rsidR="00882471" w:rsidRDefault="003A1C03">
    <w:pPr>
      <w:pStyle w:val="Header"/>
    </w:pPr>
    <w:r>
      <w:rPr>
        <w:noProof/>
      </w:rPr>
      <w:pict w14:anchorId="54922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47250" o:spid="_x0000_s1025" type="#_x0000_t75" style="position:absolute;margin-left:0;margin-top:0;width:450.35pt;height:379.4pt;z-index:-251658240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590"/>
    <w:multiLevelType w:val="multilevel"/>
    <w:tmpl w:val="E398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36E3B"/>
    <w:multiLevelType w:val="multilevel"/>
    <w:tmpl w:val="3A4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72AC"/>
    <w:multiLevelType w:val="multilevel"/>
    <w:tmpl w:val="272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71607"/>
    <w:multiLevelType w:val="multilevel"/>
    <w:tmpl w:val="933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F7088"/>
    <w:multiLevelType w:val="multilevel"/>
    <w:tmpl w:val="DA9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C45B6"/>
    <w:multiLevelType w:val="multilevel"/>
    <w:tmpl w:val="1D1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027295">
    <w:abstractNumId w:val="4"/>
  </w:num>
  <w:num w:numId="2" w16cid:durableId="1780103093">
    <w:abstractNumId w:val="0"/>
  </w:num>
  <w:num w:numId="3" w16cid:durableId="1022046535">
    <w:abstractNumId w:val="2"/>
  </w:num>
  <w:num w:numId="4" w16cid:durableId="1416509542">
    <w:abstractNumId w:val="1"/>
  </w:num>
  <w:num w:numId="5" w16cid:durableId="95565895">
    <w:abstractNumId w:val="5"/>
  </w:num>
  <w:num w:numId="6" w16cid:durableId="136409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C"/>
    <w:rsid w:val="00033B30"/>
    <w:rsid w:val="00147E3F"/>
    <w:rsid w:val="00205F9F"/>
    <w:rsid w:val="00220145"/>
    <w:rsid w:val="002229B1"/>
    <w:rsid w:val="002D46CE"/>
    <w:rsid w:val="003A1C03"/>
    <w:rsid w:val="003C4C48"/>
    <w:rsid w:val="0055386B"/>
    <w:rsid w:val="005B1078"/>
    <w:rsid w:val="00671D20"/>
    <w:rsid w:val="00775690"/>
    <w:rsid w:val="00811684"/>
    <w:rsid w:val="00825E0C"/>
    <w:rsid w:val="00882471"/>
    <w:rsid w:val="008F6183"/>
    <w:rsid w:val="0091337C"/>
    <w:rsid w:val="009332ED"/>
    <w:rsid w:val="00971531"/>
    <w:rsid w:val="009827F9"/>
    <w:rsid w:val="00996C58"/>
    <w:rsid w:val="009A2276"/>
    <w:rsid w:val="00A5379E"/>
    <w:rsid w:val="00A8041F"/>
    <w:rsid w:val="00A90693"/>
    <w:rsid w:val="00B7346C"/>
    <w:rsid w:val="00B9424A"/>
    <w:rsid w:val="00C31CBE"/>
    <w:rsid w:val="00C8610B"/>
    <w:rsid w:val="00CE7716"/>
    <w:rsid w:val="00CF71E2"/>
    <w:rsid w:val="00D20B59"/>
    <w:rsid w:val="00DF7695"/>
    <w:rsid w:val="00E2577C"/>
    <w:rsid w:val="00E374E5"/>
    <w:rsid w:val="00E37A9A"/>
    <w:rsid w:val="00E74DF4"/>
    <w:rsid w:val="00E83C33"/>
    <w:rsid w:val="00EF2738"/>
    <w:rsid w:val="00F16D9E"/>
    <w:rsid w:val="00F46B1B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EFB7C"/>
  <w15:chartTrackingRefBased/>
  <w15:docId w15:val="{3DAB58EA-6DB0-40A6-BFD8-7429187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B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B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B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B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B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71"/>
  </w:style>
  <w:style w:type="paragraph" w:styleId="Footer">
    <w:name w:val="footer"/>
    <w:basedOn w:val="Normal"/>
    <w:link w:val="FooterChar"/>
    <w:uiPriority w:val="99"/>
    <w:unhideWhenUsed/>
    <w:rsid w:val="0088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71"/>
  </w:style>
  <w:style w:type="character" w:styleId="PlaceholderText">
    <w:name w:val="Placeholder Text"/>
    <w:basedOn w:val="DefaultParagraphFont"/>
    <w:uiPriority w:val="99"/>
    <w:semiHidden/>
    <w:rsid w:val="00C31CBE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56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56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56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5690"/>
    <w:rPr>
      <w:rFonts w:ascii="Arial" w:hAnsi="Arial" w:cs="Arial"/>
      <w:vanish/>
      <w:sz w:val="16"/>
      <w:szCs w:val="16"/>
    </w:rPr>
  </w:style>
  <w:style w:type="table" w:styleId="GridTable6Colorful-Accent5">
    <w:name w:val="Grid Table 6 Colorful Accent 5"/>
    <w:basedOn w:val="TableNormal"/>
    <w:uiPriority w:val="51"/>
    <w:rsid w:val="009332E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mi\OneDrive\Desktop\misc\full%20and%20final%20settelment%20SOLUTION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full and final settelment SOLUTION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Tiwari</dc:creator>
  <cp:keywords/>
  <dc:description/>
  <cp:lastModifiedBy>Simmi Tiwari</cp:lastModifiedBy>
  <cp:revision>2</cp:revision>
  <cp:lastPrinted>2025-03-22T09:24:00Z</cp:lastPrinted>
  <dcterms:created xsi:type="dcterms:W3CDTF">2025-03-25T11:33:00Z</dcterms:created>
  <dcterms:modified xsi:type="dcterms:W3CDTF">2025-03-25T11:33:00Z</dcterms:modified>
</cp:coreProperties>
</file>